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blpX="-72" w:tblpYSpec="top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2410"/>
        <w:gridCol w:w="4394"/>
        <w:gridCol w:w="567"/>
        <w:gridCol w:w="2218"/>
      </w:tblGrid>
      <w:tr w:rsidR="00A7712D" w:rsidRPr="00246AD1">
        <w:trPr>
          <w:cantSplit/>
          <w:trHeight w:val="1127"/>
        </w:trPr>
        <w:tc>
          <w:tcPr>
            <w:tcW w:w="10320" w:type="dxa"/>
            <w:gridSpan w:val="5"/>
            <w:shd w:val="pct5" w:color="000000" w:fill="FFFFFF"/>
            <w:vAlign w:val="center"/>
          </w:tcPr>
          <w:p w:rsidR="00A7712D" w:rsidRPr="005D7AC9" w:rsidRDefault="00A7712D" w:rsidP="00BC0391">
            <w:pPr>
              <w:pStyle w:val="Heading7"/>
              <w:ind w:left="3969"/>
              <w:rPr>
                <w:color w:val="auto"/>
                <w:sz w:val="36"/>
                <w:szCs w:val="3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6" type="#_x0000_t75" alt="Obraz zawierający tekst&#10;&#10;Opis wygenerowany automatycznie" style="position:absolute;left:0;text-align:left;margin-left:1.55pt;margin-top:-1.35pt;width:190.2pt;height:56.5pt;z-index:251658240;visibility:visible">
                  <v:imagedata r:id="rId7" o:title="" croptop="7482f" cropbottom="9461f"/>
                </v:shape>
              </w:pict>
            </w:r>
            <w:r w:rsidRPr="006E7577">
              <w:rPr>
                <w:color w:val="auto"/>
                <w:sz w:val="36"/>
                <w:szCs w:val="36"/>
              </w:rPr>
              <w:t>Formularz rejestrac</w:t>
            </w:r>
            <w:r>
              <w:rPr>
                <w:color w:val="auto"/>
                <w:sz w:val="36"/>
                <w:szCs w:val="36"/>
              </w:rPr>
              <w:t>yjny</w:t>
            </w:r>
            <w:r w:rsidRPr="006E7577">
              <w:rPr>
                <w:color w:val="auto"/>
                <w:sz w:val="36"/>
                <w:szCs w:val="36"/>
              </w:rPr>
              <w:t xml:space="preserve"> zawodnika</w:t>
            </w:r>
          </w:p>
        </w:tc>
      </w:tr>
      <w:tr w:rsidR="00A7712D" w:rsidRPr="000869D3">
        <w:trPr>
          <w:cantSplit/>
          <w:trHeight w:val="473"/>
        </w:trPr>
        <w:tc>
          <w:tcPr>
            <w:tcW w:w="7535" w:type="dxa"/>
            <w:gridSpan w:val="3"/>
            <w:vMerge w:val="restart"/>
            <w:shd w:val="pct5" w:color="000000" w:fill="FFFFFF"/>
            <w:vAlign w:val="center"/>
          </w:tcPr>
          <w:p w:rsidR="00A7712D" w:rsidRPr="00D5600F" w:rsidRDefault="00A7712D" w:rsidP="00D5600F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5600F">
              <w:rPr>
                <w:rFonts w:ascii="Verdana" w:hAnsi="Verdana" w:cs="Verdana"/>
                <w:i/>
                <w:iCs/>
                <w:color w:val="FF0000"/>
                <w:sz w:val="28"/>
                <w:szCs w:val="28"/>
              </w:rPr>
              <w:t>WYPEŁNIĆ WYRAŹNIE DRUKOWANYMI LITERAMI</w:t>
            </w:r>
            <w:r w:rsidRPr="00D5600F">
              <w:rPr>
                <w:rFonts w:ascii="Verdana" w:hAnsi="Verdana" w:cs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Formularz należy </w:t>
            </w:r>
            <w:r>
              <w:rPr>
                <w:rFonts w:ascii="Verdana" w:hAnsi="Verdana" w:cs="Verdana"/>
                <w:b/>
                <w:bCs/>
                <w:i/>
                <w:iCs/>
                <w:color w:val="FF0000"/>
                <w:sz w:val="18"/>
                <w:szCs w:val="18"/>
              </w:rPr>
              <w:t>przekazać</w:t>
            </w:r>
            <w:r w:rsidRPr="00D5600F">
              <w:rPr>
                <w:rFonts w:ascii="Verdana" w:hAnsi="Verdana" w:cs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do Wojewódzkiego Związku Szachowego</w:t>
            </w:r>
          </w:p>
        </w:tc>
        <w:tc>
          <w:tcPr>
            <w:tcW w:w="567" w:type="dxa"/>
            <w:shd w:val="clear" w:color="000000" w:fill="FFFFFF"/>
            <w:vAlign w:val="center"/>
          </w:tcPr>
          <w:tbl>
            <w:tblPr>
              <w:tblpPr w:leftFromText="57" w:rightFromText="57" w:vertAnchor="page" w:horzAnchor="page" w:tblpXSpec="center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A7712D" w:rsidRPr="00416B59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57" w:rightFromText="57" w:vertAnchor="page" w:horzAnchor="page" w:tblpXSpec="center" w:tblpY="8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84"/>
                  </w:tblGrid>
                  <w:tr w:rsidR="00A7712D" w:rsidRPr="00520426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7712D" w:rsidRPr="00520426" w:rsidRDefault="00A7712D" w:rsidP="008814AE">
                        <w:pPr>
                          <w:tabs>
                            <w:tab w:val="left" w:leader="dot" w:pos="9356"/>
                          </w:tabs>
                          <w:spacing w:line="360" w:lineRule="auto"/>
                          <w:rPr>
                            <w:rFonts w:ascii="Verdana" w:hAnsi="Verdana" w:cs="Verdan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7712D" w:rsidRDefault="00A7712D" w:rsidP="008814AE"/>
              </w:tc>
            </w:tr>
          </w:tbl>
          <w:p w:rsidR="00A7712D" w:rsidRPr="00402E87" w:rsidRDefault="00A7712D" w:rsidP="008814AE">
            <w:pPr>
              <w:pStyle w:val="Heading7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shd w:val="pct5" w:color="auto" w:fill="auto"/>
            <w:vAlign w:val="center"/>
          </w:tcPr>
          <w:p w:rsidR="00A7712D" w:rsidRPr="00402E87" w:rsidRDefault="00A7712D" w:rsidP="008814AE">
            <w:pPr>
              <w:pStyle w:val="Heading7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bCs w:val="0"/>
                <w:color w:val="auto"/>
                <w:sz w:val="18"/>
                <w:szCs w:val="18"/>
              </w:rPr>
              <w:t>Rejestracja zaw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odnika</w:t>
            </w:r>
            <w:r w:rsidRPr="00402E87"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</w:tc>
      </w:tr>
      <w:tr w:rsidR="00A7712D" w:rsidRPr="000869D3">
        <w:trPr>
          <w:cantSplit/>
          <w:trHeight w:val="472"/>
        </w:trPr>
        <w:tc>
          <w:tcPr>
            <w:tcW w:w="7535" w:type="dxa"/>
            <w:gridSpan w:val="3"/>
            <w:vMerge/>
            <w:shd w:val="pct5" w:color="000000" w:fill="FFFFFF"/>
            <w:vAlign w:val="center"/>
          </w:tcPr>
          <w:p w:rsidR="00A7712D" w:rsidRPr="000869D3" w:rsidRDefault="00A7712D" w:rsidP="008814AE">
            <w:pPr>
              <w:pStyle w:val="Heading7"/>
              <w:rPr>
                <w:color w:val="auto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tbl>
            <w:tblPr>
              <w:tblpPr w:leftFromText="57" w:rightFromText="57" w:vertAnchor="page" w:horzAnchor="page" w:tblpXSpec="center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4"/>
            </w:tblGrid>
            <w:tr w:rsidR="00A7712D" w:rsidRPr="00416B59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416B59" w:rsidRDefault="00A7712D" w:rsidP="008814AE">
                  <w:pPr>
                    <w:tabs>
                      <w:tab w:val="left" w:leader="dot" w:pos="9356"/>
                    </w:tabs>
                    <w:spacing w:line="360" w:lineRule="auto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</w:tbl>
          <w:p w:rsidR="00A7712D" w:rsidRPr="00402E87" w:rsidRDefault="00A7712D" w:rsidP="008814AE">
            <w:pPr>
              <w:pStyle w:val="Heading7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shd w:val="pct5" w:color="auto" w:fill="auto"/>
            <w:vAlign w:val="center"/>
          </w:tcPr>
          <w:p w:rsidR="00A7712D" w:rsidRPr="00402E87" w:rsidRDefault="00A7712D" w:rsidP="008814AE">
            <w:pPr>
              <w:pStyle w:val="Heading7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bCs w:val="0"/>
                <w:color w:val="auto"/>
                <w:sz w:val="18"/>
                <w:szCs w:val="18"/>
              </w:rPr>
              <w:t>Aktualizacja danych</w:t>
            </w:r>
          </w:p>
        </w:tc>
      </w:tr>
      <w:tr w:rsidR="00A7712D" w:rsidRPr="000869D3">
        <w:trPr>
          <w:cantSplit/>
          <w:trHeight w:val="2162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A7712D" w:rsidRPr="00264B4C" w:rsidRDefault="00A7712D" w:rsidP="008814AE">
            <w:pPr>
              <w:ind w:left="113" w:right="113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Hlk510710785"/>
            <w:r w:rsidRPr="00276E82">
              <w:rPr>
                <w:rFonts w:ascii="Verdana" w:hAnsi="Verdana" w:cs="Verdana"/>
                <w:b/>
                <w:bCs/>
                <w:sz w:val="20"/>
                <w:szCs w:val="20"/>
              </w:rPr>
              <w:t>Dane wym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  <w:r w:rsidRPr="00276E82">
              <w:rPr>
                <w:rFonts w:ascii="Verdana" w:hAnsi="Verdana" w:cs="Verdana"/>
                <w:b/>
                <w:bCs/>
                <w:sz w:val="20"/>
                <w:szCs w:val="20"/>
              </w:rPr>
              <w:t>gane</w:t>
            </w:r>
          </w:p>
        </w:tc>
        <w:tc>
          <w:tcPr>
            <w:tcW w:w="9589" w:type="dxa"/>
            <w:gridSpan w:val="4"/>
            <w:shd w:val="clear" w:color="000000" w:fill="FFFFFF"/>
            <w:vAlign w:val="center"/>
          </w:tcPr>
          <w:p w:rsidR="00A7712D" w:rsidRPr="00973213" w:rsidRDefault="00A7712D" w:rsidP="00973213">
            <w:pPr>
              <w:tabs>
                <w:tab w:val="left" w:leader="dot" w:pos="9356"/>
              </w:tabs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A7712D" w:rsidRDefault="00A7712D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264B4C">
              <w:rPr>
                <w:rFonts w:ascii="Verdana" w:hAnsi="Verdana" w:cs="Verdana"/>
                <w:sz w:val="18"/>
                <w:szCs w:val="18"/>
              </w:rPr>
              <w:t>1. Imię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i nazwisko</w:t>
            </w:r>
            <w:r w:rsidRPr="00264B4C">
              <w:rPr>
                <w:rFonts w:ascii="Verdana" w:hAnsi="Verdana" w:cs="Verdana"/>
                <w:sz w:val="18"/>
                <w:szCs w:val="18"/>
              </w:rPr>
              <w:t>: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……………………………………………….……………………………………….</w:t>
            </w:r>
          </w:p>
          <w:p w:rsidR="00A7712D" w:rsidRPr="003345E9" w:rsidRDefault="00A7712D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>
              <w:rPr>
                <w:rFonts w:ascii="Verdana" w:hAnsi="Verdana" w:cs="Verdana"/>
                <w:sz w:val="18"/>
                <w:szCs w:val="18"/>
              </w:rPr>
              <w:t>Miejsce i d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ata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(D/M/R) </w:t>
            </w:r>
            <w:r w:rsidRPr="00264B4C">
              <w:rPr>
                <w:rFonts w:ascii="Verdana" w:hAnsi="Verdana" w:cs="Verdana"/>
                <w:sz w:val="18"/>
                <w:szCs w:val="18"/>
              </w:rPr>
              <w:t>urodz</w:t>
            </w:r>
            <w:r>
              <w:rPr>
                <w:rFonts w:ascii="Verdana" w:hAnsi="Verdana" w:cs="Verdana"/>
                <w:sz w:val="18"/>
                <w:szCs w:val="18"/>
              </w:rPr>
              <w:t>enia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BF77E9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………………………………………………………….</w:t>
            </w:r>
          </w:p>
          <w:tbl>
            <w:tblPr>
              <w:tblpPr w:leftFromText="57" w:rightFromText="57" w:vertAnchor="page" w:horzAnchor="margin" w:tblpXSpec="right" w:tblpY="6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49"/>
            </w:tblGrid>
            <w:tr w:rsidR="00A7712D" w:rsidRPr="003B0202">
              <w:trPr>
                <w:trHeight w:hRule="exact" w:val="387"/>
              </w:trPr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 w:cs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 w:cs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3B0202" w:rsidRDefault="00A7712D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:rsidR="00A7712D" w:rsidRPr="007A7821" w:rsidRDefault="00A7712D" w:rsidP="00464687">
            <w:pPr>
              <w:tabs>
                <w:tab w:val="left" w:leader="dot" w:pos="9356"/>
              </w:tabs>
              <w:spacing w:line="480" w:lineRule="auto"/>
              <w:rPr>
                <w:rFonts w:ascii="Verdana" w:hAnsi="Verdana" w:cs="Verdana"/>
                <w:sz w:val="10"/>
                <w:szCs w:val="10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  <w:r w:rsidRPr="00BF77E9">
              <w:rPr>
                <w:rFonts w:ascii="Verdana" w:hAnsi="Verdana" w:cs="Verdana"/>
                <w:sz w:val="18"/>
                <w:szCs w:val="18"/>
              </w:rPr>
              <w:t xml:space="preserve">. E-mail: </w:t>
            </w:r>
            <w:r w:rsidRPr="00BF77E9">
              <w:rPr>
                <w:rFonts w:ascii="Verdana" w:hAnsi="Verdana" w:cs="Verdana"/>
                <w:sz w:val="18"/>
                <w:szCs w:val="18"/>
              </w:rPr>
              <w:tab/>
            </w:r>
          </w:p>
          <w:p w:rsidR="00A7712D" w:rsidRPr="006E7577" w:rsidRDefault="00A7712D" w:rsidP="00097E89">
            <w:pPr>
              <w:tabs>
                <w:tab w:val="left" w:leader="dot" w:pos="9356"/>
              </w:tabs>
              <w:spacing w:line="48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  <w:r w:rsidRPr="00264B4C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Województwo w którym obecnie zamieszkuję: </w:t>
            </w:r>
            <w:r w:rsidRPr="001527A5">
              <w:rPr>
                <w:rFonts w:ascii="Verdana" w:hAnsi="Verdana" w:cs="Verdana"/>
                <w:sz w:val="10"/>
                <w:szCs w:val="10"/>
              </w:rPr>
              <w:tab/>
            </w:r>
          </w:p>
        </w:tc>
      </w:tr>
      <w:bookmarkEnd w:id="0"/>
      <w:tr w:rsidR="00A7712D" w:rsidRPr="000869D3">
        <w:trPr>
          <w:cantSplit/>
          <w:trHeight w:val="270"/>
        </w:trPr>
        <w:tc>
          <w:tcPr>
            <w:tcW w:w="731" w:type="dxa"/>
            <w:vMerge w:val="restart"/>
            <w:shd w:val="pct5" w:color="000000" w:fill="FFFFFF"/>
            <w:textDirection w:val="btLr"/>
            <w:vAlign w:val="center"/>
          </w:tcPr>
          <w:p w:rsidR="00A7712D" w:rsidRPr="00264B4C" w:rsidRDefault="00A7712D" w:rsidP="008814AE">
            <w:pPr>
              <w:ind w:left="113" w:right="113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Dane opcjonalne</w:t>
            </w:r>
          </w:p>
        </w:tc>
        <w:tc>
          <w:tcPr>
            <w:tcW w:w="9589" w:type="dxa"/>
            <w:gridSpan w:val="4"/>
            <w:shd w:val="clear" w:color="000000" w:fill="FFFFFF"/>
            <w:vAlign w:val="center"/>
          </w:tcPr>
          <w:p w:rsidR="00A7712D" w:rsidRPr="001527A5" w:rsidRDefault="00A7712D" w:rsidP="008814AE">
            <w:pPr>
              <w:tabs>
                <w:tab w:val="left" w:leader="dot" w:pos="9356"/>
              </w:tabs>
              <w:rPr>
                <w:rFonts w:ascii="Verdana" w:hAnsi="Verdana" w:cs="Verdana"/>
                <w:sz w:val="18"/>
                <w:szCs w:val="18"/>
              </w:rPr>
            </w:pPr>
          </w:p>
          <w:p w:rsidR="00A7712D" w:rsidRPr="00264B4C" w:rsidRDefault="00A7712D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>
              <w:rPr>
                <w:rFonts w:ascii="Verdana" w:hAnsi="Verdana" w:cs="Verdana"/>
                <w:sz w:val="18"/>
                <w:szCs w:val="18"/>
              </w:rPr>
              <w:t>Adres do korespondencji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4D192A">
              <w:rPr>
                <w:rFonts w:ascii="Verdana" w:hAnsi="Verdana" w:cs="Verdana"/>
                <w:sz w:val="10"/>
                <w:szCs w:val="10"/>
              </w:rPr>
              <w:tab/>
            </w:r>
          </w:p>
          <w:p w:rsidR="00A7712D" w:rsidRDefault="00A7712D" w:rsidP="009F6437">
            <w:pPr>
              <w:tabs>
                <w:tab w:val="left" w:leader="dot" w:pos="9356"/>
              </w:tabs>
              <w:rPr>
                <w:rFonts w:ascii="Verdana" w:hAnsi="Verdana" w:cs="Verdana"/>
                <w:sz w:val="10"/>
                <w:szCs w:val="10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6</w:t>
            </w:r>
            <w:r w:rsidRPr="00264B4C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Inne informacje </w:t>
            </w:r>
            <w:r>
              <w:rPr>
                <w:rFonts w:ascii="Verdana" w:hAnsi="Verdana" w:cs="Verdana"/>
                <w:i/>
                <w:iCs/>
                <w:sz w:val="14"/>
                <w:szCs w:val="14"/>
              </w:rPr>
              <w:t xml:space="preserve">(FIDE-ID zawodnika zagranicznego) </w:t>
            </w:r>
            <w:r>
              <w:rPr>
                <w:rFonts w:ascii="Verdana" w:hAnsi="Verdana" w:cs="Verdana"/>
                <w:sz w:val="18"/>
                <w:szCs w:val="18"/>
              </w:rPr>
              <w:t>:</w:t>
            </w:r>
            <w:r w:rsidRPr="004D192A">
              <w:rPr>
                <w:rFonts w:ascii="Verdana" w:hAnsi="Verdana" w:cs="Verdana"/>
                <w:sz w:val="10"/>
                <w:szCs w:val="10"/>
              </w:rPr>
              <w:tab/>
            </w:r>
          </w:p>
          <w:p w:rsidR="00A7712D" w:rsidRPr="00BC0391" w:rsidRDefault="00A7712D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 w:cs="Verdana"/>
                <w:sz w:val="10"/>
                <w:szCs w:val="10"/>
              </w:rPr>
            </w:pPr>
          </w:p>
        </w:tc>
      </w:tr>
      <w:tr w:rsidR="00A7712D" w:rsidRPr="000869D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:rsidR="00A7712D" w:rsidRPr="00912D89" w:rsidRDefault="00A7712D" w:rsidP="005901A5">
            <w:pPr>
              <w:ind w:left="113" w:right="113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:rsidR="00A7712D" w:rsidRPr="005901A5" w:rsidRDefault="00A7712D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o wydanie licencji zawodniczej:         TAK   /   NIE</w:t>
            </w:r>
          </w:p>
          <w:p w:rsidR="00A7712D" w:rsidRPr="00973213" w:rsidRDefault="00A7712D" w:rsidP="00912D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(opłatę licencyjną w wys. 40 zł wnosi się na konto właściwego terytorialnie Wojewódzkiego Związku Szachowego)</w:t>
            </w:r>
          </w:p>
        </w:tc>
      </w:tr>
      <w:tr w:rsidR="00A7712D" w:rsidRPr="000869D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:rsidR="00A7712D" w:rsidRPr="00912D89" w:rsidRDefault="00A7712D" w:rsidP="00097E89">
            <w:pPr>
              <w:ind w:left="113" w:right="113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:rsidR="00A7712D" w:rsidRDefault="00A7712D" w:rsidP="00097E89">
            <w:pPr>
              <w:tabs>
                <w:tab w:val="left" w:leader="dot" w:pos="9356"/>
              </w:tabs>
              <w:spacing w:line="48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o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zarejestrowanie w Klubie</w:t>
            </w:r>
            <w:r w:rsidRPr="005901A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          </w:t>
            </w:r>
            <w:r w:rsidRPr="005901A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TAK   /   NI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:rsidR="00A7712D" w:rsidRPr="00097E89" w:rsidRDefault="00A7712D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(nazwa klubu)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……………………………………………….……………………………………………………….. </w:t>
            </w:r>
          </w:p>
        </w:tc>
      </w:tr>
      <w:tr w:rsidR="00A7712D" w:rsidRPr="000869D3">
        <w:trPr>
          <w:cantSplit/>
          <w:trHeight w:val="3477"/>
        </w:trPr>
        <w:tc>
          <w:tcPr>
            <w:tcW w:w="10320" w:type="dxa"/>
            <w:gridSpan w:val="5"/>
            <w:shd w:val="clear" w:color="000000" w:fill="FFFFFF"/>
            <w:vAlign w:val="center"/>
          </w:tcPr>
          <w:p w:rsidR="00A7712D" w:rsidRPr="006379C3" w:rsidRDefault="00A7712D" w:rsidP="00097E89">
            <w:pPr>
              <w:ind w:left="318" w:hanging="284"/>
              <w:jc w:val="both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 w:rsidRPr="006379C3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Oświadczam, że: </w:t>
            </w:r>
          </w:p>
          <w:p w:rsidR="00A7712D" w:rsidRPr="00203B66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-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ab/>
              <w:t xml:space="preserve">Zobowiązuję się do przestrzegania postanowień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s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tatut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ów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i regulaminów Polskiego Związku Szachowego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i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Wojewódzkiego Związku Szachowego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,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w tym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także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poddania się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regulaminowej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odpowiedzialności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dyscyplinarnej</w:t>
            </w:r>
          </w:p>
          <w:p w:rsidR="00A7712D" w:rsidRPr="00203B66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03B66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-  </w:t>
            </w:r>
            <w:r w:rsidRPr="00203B66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ab/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Posiadam pełną zdolność do czynności prawnych i korzystam z pełni praw publicznych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w zakresie właściwym do wieku. </w:t>
            </w:r>
          </w:p>
          <w:p w:rsidR="00A7712D" w:rsidRPr="006379C3" w:rsidRDefault="00A7712D" w:rsidP="00097E89">
            <w:pPr>
              <w:ind w:left="318" w:hanging="284"/>
              <w:jc w:val="both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 w:rsidRPr="006379C3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Przyjmuję do wiadomości, że: </w:t>
            </w:r>
          </w:p>
          <w:p w:rsidR="00A7712D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rzetwarzanie moich danych osobowych odbywać się będzie w interesie publicznym na podstawie art. 6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ust. 1. pkt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e Rozporządzenia Parlamentu Europejskiego i Rady (UE) 2016/679 z dnia 27 kwietnia 2016 r. w celu realizacji zadań statutowych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Polskiego Związku Szachowego. </w:t>
            </w:r>
          </w:p>
          <w:p w:rsidR="00A7712D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2.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ab/>
              <w:t>D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ane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osobowe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udostępnione będ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ą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publiczni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e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dla organizatorów życia szachowego w Polsce oraz w innych krajach poprzez zamieszczenie w Centralnym Rejestrze PZSzach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oraz rejestrach międzynarodowych organizacji szachowych których członkiem jest lub będzie PZSzach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. </w:t>
            </w:r>
          </w:p>
          <w:p w:rsidR="00A7712D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3.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rzysługuje mi prawo wglądu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i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sprostowania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moich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danych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osobowych 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>oraz wniesienia sprzeciwu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wobec ich przetwarzania</w:t>
            </w:r>
            <w:r w:rsidRPr="00203B66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w każdym momencie.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Sprzeciw może zostać oddalony, jeśli jego uwzględnienie naruszać będzie prawidłowość realizacji zadań statutowych PZSzach lub prawa innych osób.</w:t>
            </w:r>
          </w:p>
          <w:p w:rsidR="00A7712D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Administratorem danych osobowych jest Polski Związek Szachowy który wyznaczył Inspektora Ochrony Danych Osobowych (kontakt: tel. 22 8414192, e-mail: biuro@pzszach.pl).</w:t>
            </w:r>
          </w:p>
          <w:p w:rsidR="00A7712D" w:rsidRPr="009F6437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2"/>
                <w:szCs w:val="12"/>
              </w:rPr>
            </w:pPr>
          </w:p>
          <w:p w:rsidR="00A7712D" w:rsidRPr="009F6437" w:rsidRDefault="00A7712D" w:rsidP="00097E89">
            <w:pPr>
              <w:ind w:left="318" w:hanging="284"/>
              <w:jc w:val="both"/>
              <w:rPr>
                <w:rFonts w:ascii="Verdana" w:hAnsi="Verdana" w:cs="Verdana"/>
                <w:i/>
                <w:iCs/>
                <w:sz w:val="12"/>
                <w:szCs w:val="12"/>
              </w:rPr>
            </w:pPr>
          </w:p>
          <w:p w:rsidR="00A7712D" w:rsidRPr="009F6437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7712D" w:rsidRPr="006379C3" w:rsidRDefault="00A7712D" w:rsidP="00097E89">
            <w:pPr>
              <w:tabs>
                <w:tab w:val="center" w:pos="2336"/>
                <w:tab w:val="center" w:pos="7743"/>
              </w:tabs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527A5">
              <w:rPr>
                <w:rFonts w:ascii="Verdana" w:hAnsi="Verdana" w:cs="Verdana"/>
                <w:i/>
                <w:iCs/>
                <w:sz w:val="16"/>
                <w:szCs w:val="16"/>
              </w:rPr>
              <w:tab/>
            </w:r>
            <w:r w:rsidRPr="006379C3">
              <w:rPr>
                <w:rFonts w:ascii="Verdana" w:hAnsi="Verdana" w:cs="Verdana"/>
                <w:i/>
                <w:iCs/>
                <w:sz w:val="14"/>
                <w:szCs w:val="14"/>
              </w:rPr>
              <w:t>..........................................</w:t>
            </w:r>
            <w:r w:rsidRPr="006379C3">
              <w:rPr>
                <w:rFonts w:ascii="Verdana" w:hAnsi="Verdana" w:cs="Verdana"/>
                <w:i/>
                <w:iCs/>
                <w:sz w:val="14"/>
                <w:szCs w:val="14"/>
              </w:rPr>
              <w:tab/>
              <w:t xml:space="preserve"> ……….……..…………………………………..</w:t>
            </w:r>
          </w:p>
          <w:p w:rsidR="00A7712D" w:rsidRPr="00203B66" w:rsidRDefault="00A7712D" w:rsidP="00097E89">
            <w:pPr>
              <w:tabs>
                <w:tab w:val="center" w:pos="2336"/>
                <w:tab w:val="center" w:pos="7743"/>
              </w:tabs>
              <w:rPr>
                <w:rFonts w:ascii="Verdana" w:hAnsi="Verdana" w:cs="Verdana"/>
                <w:sz w:val="20"/>
                <w:szCs w:val="20"/>
              </w:rPr>
            </w:pPr>
            <w:r w:rsidRPr="00246AD1">
              <w:rPr>
                <w:rFonts w:ascii="Verdana" w:hAnsi="Verdana" w:cs="Verdana"/>
                <w:sz w:val="16"/>
                <w:szCs w:val="16"/>
              </w:rPr>
              <w:tab/>
              <w:t xml:space="preserve">Data wypełnienia wniosku   </w:t>
            </w:r>
            <w:r w:rsidRPr="00246AD1">
              <w:rPr>
                <w:rFonts w:ascii="Verdana" w:hAnsi="Verdana" w:cs="Verdana"/>
                <w:sz w:val="16"/>
                <w:szCs w:val="16"/>
              </w:rPr>
              <w:tab/>
              <w:t xml:space="preserve">Czytelny podpis </w:t>
            </w:r>
            <w:r>
              <w:rPr>
                <w:rFonts w:ascii="Verdana" w:hAnsi="Verdana" w:cs="Verdana"/>
                <w:sz w:val="16"/>
                <w:szCs w:val="16"/>
              </w:rPr>
              <w:t>zawodnika</w:t>
            </w:r>
            <w:r w:rsidRPr="00203B66">
              <w:rPr>
                <w:rFonts w:ascii="Verdana" w:hAnsi="Verdana" w:cs="Verdana"/>
                <w:sz w:val="20"/>
                <w:szCs w:val="20"/>
              </w:rPr>
              <w:t xml:space="preserve">                                </w:t>
            </w:r>
          </w:p>
        </w:tc>
      </w:tr>
      <w:tr w:rsidR="00A7712D" w:rsidRPr="000869D3">
        <w:trPr>
          <w:cantSplit/>
          <w:trHeight w:val="1665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A7712D" w:rsidRPr="00264B4C" w:rsidRDefault="00A7712D" w:rsidP="00097E89">
            <w:pPr>
              <w:ind w:left="113" w:right="113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1" w:name="_Hlk514755622"/>
            <w:r w:rsidRPr="00973989">
              <w:rPr>
                <w:rFonts w:ascii="Verdana" w:hAnsi="Verdana" w:cs="Verdana"/>
                <w:b/>
                <w:bCs/>
                <w:sz w:val="16"/>
                <w:szCs w:val="16"/>
              </w:rPr>
              <w:t>Dot. osoby niepełnoletniej</w:t>
            </w:r>
          </w:p>
        </w:tc>
        <w:tc>
          <w:tcPr>
            <w:tcW w:w="9589" w:type="dxa"/>
            <w:gridSpan w:val="4"/>
          </w:tcPr>
          <w:p w:rsidR="00A7712D" w:rsidRDefault="00A7712D" w:rsidP="00097E89">
            <w:pPr>
              <w:rPr>
                <w:rFonts w:ascii="Verdana" w:hAnsi="Verdana" w:cs="Verdana"/>
                <w:color w:val="FFFFFF"/>
                <w:sz w:val="10"/>
                <w:szCs w:val="10"/>
              </w:rPr>
            </w:pPr>
          </w:p>
          <w:p w:rsidR="00A7712D" w:rsidRDefault="00A7712D" w:rsidP="00097E89">
            <w:pPr>
              <w:rPr>
                <w:rFonts w:ascii="Verdana" w:hAnsi="Verdana" w:cs="Verdana"/>
                <w:color w:val="FFFFFF"/>
                <w:sz w:val="10"/>
                <w:szCs w:val="10"/>
              </w:rPr>
            </w:pPr>
          </w:p>
          <w:p w:rsidR="00A7712D" w:rsidRPr="00276E82" w:rsidRDefault="00A7712D" w:rsidP="00097E89">
            <w:pPr>
              <w:rPr>
                <w:rFonts w:ascii="Verdana" w:hAnsi="Verdana" w:cs="Verdana"/>
                <w:color w:val="FFFFFF"/>
                <w:sz w:val="10"/>
                <w:szCs w:val="10"/>
              </w:rPr>
            </w:pPr>
          </w:p>
          <w:p w:rsidR="00A7712D" w:rsidRDefault="00A7712D" w:rsidP="00097E8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D40B4">
              <w:rPr>
                <w:rFonts w:ascii="Verdana" w:hAnsi="Verdana" w:cs="Verdana"/>
                <w:sz w:val="18"/>
                <w:szCs w:val="18"/>
              </w:rPr>
              <w:t xml:space="preserve">Imię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i </w:t>
            </w:r>
            <w:r w:rsidRPr="00AD40B4">
              <w:rPr>
                <w:rFonts w:ascii="Verdana" w:hAnsi="Verdana" w:cs="Verdana"/>
                <w:sz w:val="18"/>
                <w:szCs w:val="18"/>
              </w:rPr>
              <w:t>Nazwisko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opiekuna</w:t>
            </w:r>
            <w:r w:rsidRPr="00AD40B4">
              <w:rPr>
                <w:rFonts w:ascii="Verdana" w:hAnsi="Verdana" w:cs="Verdana"/>
                <w:sz w:val="18"/>
                <w:szCs w:val="18"/>
              </w:rPr>
              <w:t>: ………………………………………………………………………………………………………………</w:t>
            </w:r>
          </w:p>
          <w:p w:rsidR="00A7712D" w:rsidRPr="00973989" w:rsidRDefault="00A7712D" w:rsidP="00097E8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A7712D" w:rsidRPr="00973989" w:rsidRDefault="00A7712D" w:rsidP="00097E89">
            <w:pPr>
              <w:ind w:right="4270"/>
              <w:rPr>
                <w:rFonts w:ascii="Verdana" w:hAnsi="Verdana" w:cs="Verdana"/>
                <w:sz w:val="16"/>
                <w:szCs w:val="16"/>
              </w:rPr>
            </w:pPr>
            <w:r w:rsidRPr="00973989">
              <w:rPr>
                <w:rFonts w:ascii="Verdana" w:hAnsi="Verdana" w:cs="Verdana"/>
                <w:sz w:val="16"/>
                <w:szCs w:val="16"/>
              </w:rPr>
              <w:t xml:space="preserve">Jako osoba wypełniająca opiekę prawną nad zgłaszającym się niepełnoletnim wyrażam zgodę na jego grę w szachy w ramach </w:t>
            </w:r>
          </w:p>
          <w:p w:rsidR="00A7712D" w:rsidRPr="00973989" w:rsidRDefault="00A7712D" w:rsidP="00097E89">
            <w:pPr>
              <w:tabs>
                <w:tab w:val="left" w:pos="122"/>
                <w:tab w:val="center" w:pos="7297"/>
              </w:tabs>
              <w:rPr>
                <w:rFonts w:ascii="Verdana" w:hAnsi="Verdana" w:cs="Verdana"/>
                <w:sz w:val="16"/>
                <w:szCs w:val="16"/>
              </w:rPr>
            </w:pPr>
            <w:r w:rsidRPr="00973989">
              <w:rPr>
                <w:rFonts w:ascii="Verdana" w:hAnsi="Verdana" w:cs="Verdana"/>
                <w:sz w:val="16"/>
                <w:szCs w:val="16"/>
              </w:rPr>
              <w:t>uprawiania tej dyscypliny sportowej. Jednocześnie akceptuję</w:t>
            </w:r>
            <w:r w:rsidRPr="00973989">
              <w:rPr>
                <w:rFonts w:ascii="Verdana" w:hAnsi="Verdana" w:cs="Verdana"/>
                <w:sz w:val="16"/>
                <w:szCs w:val="16"/>
              </w:rPr>
              <w:tab/>
              <w:t xml:space="preserve">  ………………………………………………………………</w:t>
            </w:r>
          </w:p>
          <w:p w:rsidR="00A7712D" w:rsidRPr="00AD40B4" w:rsidRDefault="00A7712D" w:rsidP="00097E89">
            <w:pPr>
              <w:tabs>
                <w:tab w:val="left" w:pos="122"/>
                <w:tab w:val="center" w:pos="7297"/>
              </w:tabs>
              <w:rPr>
                <w:rFonts w:ascii="Verdana" w:hAnsi="Verdana" w:cs="Verdana"/>
                <w:sz w:val="18"/>
                <w:szCs w:val="18"/>
              </w:rPr>
            </w:pPr>
            <w:r w:rsidRPr="00973989">
              <w:rPr>
                <w:rFonts w:ascii="Verdana" w:hAnsi="Verdana" w:cs="Verdana"/>
                <w:sz w:val="16"/>
                <w:szCs w:val="16"/>
              </w:rPr>
              <w:t>i potwierdzam prawdziwość powyższych oświadczeń</w:t>
            </w:r>
            <w:r w:rsidRPr="00A7116D">
              <w:rPr>
                <w:rFonts w:ascii="Verdana" w:hAnsi="Verdana" w:cs="Verdana"/>
                <w:i/>
                <w:i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 w:rsidRPr="00246AD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Czytelny p</w:t>
            </w:r>
            <w:r w:rsidRPr="00246AD1">
              <w:rPr>
                <w:rFonts w:ascii="Verdana" w:hAnsi="Verdana" w:cs="Verdana"/>
                <w:sz w:val="16"/>
                <w:szCs w:val="16"/>
              </w:rPr>
              <w:t xml:space="preserve">odpis </w:t>
            </w:r>
          </w:p>
        </w:tc>
      </w:tr>
      <w:bookmarkEnd w:id="1"/>
      <w:tr w:rsidR="00A7712D" w:rsidRPr="000869D3">
        <w:trPr>
          <w:cantSplit/>
          <w:trHeight w:val="1370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:rsidR="00A7712D" w:rsidRDefault="00A7712D" w:rsidP="00097E89">
            <w:pPr>
              <w:ind w:left="113" w:right="113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Rejestracja </w:t>
            </w:r>
          </w:p>
          <w:p w:rsidR="00A7712D" w:rsidRPr="00264B4C" w:rsidRDefault="00A7712D" w:rsidP="00097E89">
            <w:pPr>
              <w:ind w:left="113" w:right="113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do Klubu</w:t>
            </w:r>
          </w:p>
        </w:tc>
        <w:tc>
          <w:tcPr>
            <w:tcW w:w="9589" w:type="dxa"/>
            <w:gridSpan w:val="4"/>
          </w:tcPr>
          <w:p w:rsidR="00A7712D" w:rsidRDefault="00A7712D" w:rsidP="00097E89">
            <w:pPr>
              <w:tabs>
                <w:tab w:val="center" w:pos="6032"/>
              </w:tabs>
              <w:rPr>
                <w:rFonts w:ascii="Verdana" w:hAnsi="Verdana" w:cs="Verdana"/>
                <w:sz w:val="16"/>
                <w:szCs w:val="16"/>
              </w:rPr>
            </w:pPr>
          </w:p>
          <w:p w:rsidR="00A7712D" w:rsidRPr="000520C1" w:rsidRDefault="00A7712D" w:rsidP="00097E89">
            <w:pPr>
              <w:tabs>
                <w:tab w:val="center" w:pos="6032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0520C1">
              <w:rPr>
                <w:rFonts w:ascii="Verdana" w:hAnsi="Verdana" w:cs="Verdana"/>
                <w:b/>
                <w:bCs/>
                <w:sz w:val="16"/>
                <w:szCs w:val="16"/>
              </w:rPr>
              <w:t>Proszę o zarejestrowanie w/w zawodnika do naszego Klubu</w:t>
            </w:r>
          </w:p>
          <w:p w:rsidR="00A7712D" w:rsidRDefault="00A7712D" w:rsidP="00097E89">
            <w:pPr>
              <w:tabs>
                <w:tab w:val="center" w:pos="6032"/>
              </w:tabs>
              <w:rPr>
                <w:rFonts w:ascii="Verdana" w:hAnsi="Verdana" w:cs="Verdana"/>
                <w:sz w:val="16"/>
                <w:szCs w:val="16"/>
              </w:rPr>
            </w:pPr>
          </w:p>
          <w:p w:rsidR="00A7712D" w:rsidRPr="007A7821" w:rsidRDefault="00A7712D" w:rsidP="00097E89">
            <w:pPr>
              <w:tabs>
                <w:tab w:val="center" w:pos="6032"/>
              </w:tabs>
              <w:rPr>
                <w:rFonts w:ascii="Verdana" w:hAnsi="Verdana" w:cs="Verdana"/>
                <w:sz w:val="16"/>
                <w:szCs w:val="16"/>
              </w:rPr>
            </w:pPr>
            <w:r w:rsidRPr="007A7821">
              <w:rPr>
                <w:rFonts w:ascii="Verdana" w:hAnsi="Verdana" w:cs="Verdana"/>
                <w:sz w:val="16"/>
                <w:szCs w:val="16"/>
              </w:rPr>
              <w:t>ID-CR Klubu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ab/>
              <w:t xml:space="preserve"> </w:t>
            </w:r>
          </w:p>
          <w:p w:rsidR="00A7712D" w:rsidRPr="007A7821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341"/>
              <w:tblOverlap w:val="never"/>
              <w:tblW w:w="15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"/>
              <w:gridCol w:w="409"/>
              <w:gridCol w:w="410"/>
              <w:gridCol w:w="409"/>
              <w:gridCol w:w="410"/>
              <w:gridCol w:w="410"/>
              <w:gridCol w:w="410"/>
            </w:tblGrid>
            <w:tr w:rsidR="00A7712D" w:rsidRPr="007A7821">
              <w:trPr>
                <w:trHeight w:val="310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rPr>
                      <w:rFonts w:ascii="Verdana" w:hAnsi="Verdana" w:cs="Verdana"/>
                    </w:rPr>
                  </w:pPr>
                  <w:r w:rsidRPr="007A7821">
                    <w:rPr>
                      <w:rFonts w:ascii="Verdana" w:hAnsi="Verdana" w:cs="Verdana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F15FBD" w:rsidRDefault="00A7712D" w:rsidP="00097E89">
                  <w:pPr>
                    <w:jc w:val="center"/>
                    <w:rPr>
                      <w:rFonts w:ascii="Verdana" w:hAnsi="Verdana" w:cs="Verdana"/>
                    </w:rPr>
                  </w:pPr>
                  <w:r w:rsidRPr="00F15FBD">
                    <w:rPr>
                      <w:rFonts w:ascii="Verdana" w:hAnsi="Verdana" w:cs="Verdana"/>
                    </w:rPr>
                    <w:t>-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7A7821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</w:p>
              </w:tc>
            </w:tr>
          </w:tbl>
          <w:p w:rsidR="00A7712D" w:rsidRPr="007A7821" w:rsidRDefault="00A7712D" w:rsidP="00097E89">
            <w:pPr>
              <w:tabs>
                <w:tab w:val="center" w:pos="2488"/>
                <w:tab w:val="center" w:pos="7303"/>
              </w:tabs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 w:rsidRPr="007A7821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………………………………………………………..…………………………</w:t>
            </w:r>
          </w:p>
          <w:p w:rsidR="00A7712D" w:rsidRPr="00276E82" w:rsidRDefault="00A7712D" w:rsidP="000520C1">
            <w:pPr>
              <w:tabs>
                <w:tab w:val="center" w:pos="2488"/>
                <w:tab w:val="center" w:pos="7303"/>
              </w:tabs>
              <w:rPr>
                <w:rFonts w:ascii="Verdana" w:hAnsi="Verdana" w:cs="Verdana"/>
                <w:color w:val="FFFFFF"/>
                <w:sz w:val="10"/>
                <w:szCs w:val="10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 w:rsidRPr="00246AD1">
              <w:rPr>
                <w:rFonts w:ascii="Verdana" w:hAnsi="Verdana" w:cs="Verdana"/>
                <w:sz w:val="16"/>
                <w:szCs w:val="16"/>
              </w:rPr>
              <w:t xml:space="preserve">Podpis </w:t>
            </w:r>
            <w:r>
              <w:rPr>
                <w:rFonts w:ascii="Verdana" w:hAnsi="Verdana" w:cs="Verdana"/>
                <w:sz w:val="16"/>
                <w:szCs w:val="16"/>
              </w:rPr>
              <w:t>i pieczęć Klubu</w:t>
            </w:r>
          </w:p>
        </w:tc>
      </w:tr>
      <w:tr w:rsidR="00A7712D" w:rsidRPr="000869D3">
        <w:trPr>
          <w:cantSplit/>
          <w:trHeight w:val="1485"/>
        </w:trPr>
        <w:tc>
          <w:tcPr>
            <w:tcW w:w="3141" w:type="dxa"/>
            <w:gridSpan w:val="2"/>
            <w:shd w:val="pct5" w:color="000000" w:fill="FFFFFF"/>
            <w:vAlign w:val="center"/>
          </w:tcPr>
          <w:p w:rsidR="00A7712D" w:rsidRDefault="00A7712D" w:rsidP="00097E89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0B007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POTWIERDZENIE REJESTRACJI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ZAWODNIKA PRZEZ</w:t>
            </w:r>
            <w:r w:rsidRPr="000B007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</w:t>
            </w:r>
            <w:r w:rsidRPr="000B0078">
              <w:rPr>
                <w:rFonts w:ascii="Verdana" w:hAnsi="Verdana" w:cs="Verdana"/>
                <w:b/>
                <w:bCs/>
                <w:sz w:val="16"/>
                <w:szCs w:val="16"/>
              </w:rPr>
              <w:t>ZSZACH</w:t>
            </w:r>
          </w:p>
          <w:p w:rsidR="00A7712D" w:rsidRDefault="00A7712D" w:rsidP="00097E89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7712D" w:rsidRDefault="00A7712D" w:rsidP="00097E89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C183A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rejestrację szachistów </w:t>
            </w:r>
          </w:p>
          <w:p w:rsidR="00A7712D" w:rsidRDefault="00A7712D" w:rsidP="009F6437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od </w:t>
            </w:r>
            <w:r w:rsidRPr="009C183A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II kategorii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szachowej </w:t>
            </w:r>
            <w:r w:rsidRPr="009C183A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potwierdza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wyłącznie</w:t>
            </w:r>
            <w:r w:rsidRPr="009C183A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Polski </w:t>
            </w:r>
            <w:r w:rsidRPr="009C183A">
              <w:rPr>
                <w:rFonts w:ascii="Verdana" w:hAnsi="Verdana" w:cs="Verdana"/>
                <w:i/>
                <w:iCs/>
                <w:sz w:val="16"/>
                <w:szCs w:val="16"/>
              </w:rPr>
              <w:t>Związek Szachowy</w:t>
            </w:r>
          </w:p>
        </w:tc>
        <w:tc>
          <w:tcPr>
            <w:tcW w:w="7179" w:type="dxa"/>
            <w:gridSpan w:val="3"/>
            <w:shd w:val="clear" w:color="000000" w:fill="FFFFFF"/>
          </w:tcPr>
          <w:p w:rsidR="00A7712D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7712D" w:rsidRPr="006072EE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  <w:r w:rsidRPr="006072EE">
              <w:rPr>
                <w:rFonts w:ascii="Verdana" w:hAnsi="Verdana" w:cs="Verdana"/>
                <w:sz w:val="16"/>
                <w:szCs w:val="16"/>
              </w:rPr>
              <w:t>ID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6072EE">
              <w:rPr>
                <w:rFonts w:ascii="Verdana" w:hAnsi="Verdana" w:cs="Verdana"/>
                <w:sz w:val="16"/>
                <w:szCs w:val="16"/>
              </w:rPr>
              <w:t>CR zawodnika</w:t>
            </w:r>
          </w:p>
          <w:p w:rsidR="00A7712D" w:rsidRPr="006072EE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7712D" w:rsidRPr="00A37C32" w:rsidRDefault="00A7712D" w:rsidP="00097E89">
            <w:pPr>
              <w:rPr>
                <w:rFonts w:ascii="Verdana" w:hAnsi="Verdana" w:cs="Verdana"/>
                <w:sz w:val="12"/>
                <w:szCs w:val="12"/>
              </w:rPr>
            </w:pPr>
          </w:p>
          <w:tbl>
            <w:tblPr>
              <w:tblpPr w:leftFromText="141" w:rightFromText="141" w:vertAnchor="text" w:horzAnchor="margin" w:tblpY="-176"/>
              <w:tblOverlap w:val="never"/>
              <w:tblW w:w="13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305"/>
              <w:gridCol w:w="305"/>
              <w:gridCol w:w="304"/>
              <w:gridCol w:w="305"/>
              <w:gridCol w:w="305"/>
            </w:tblGrid>
            <w:tr w:rsidR="00A7712D" w:rsidRPr="00A37C32">
              <w:trPr>
                <w:trHeight w:val="310"/>
              </w:trPr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A37C32">
                    <w:rPr>
                      <w:rFonts w:ascii="Verdana" w:hAnsi="Verdana" w:cs="Verdana"/>
                      <w:sz w:val="12"/>
                      <w:szCs w:val="12"/>
                    </w:rPr>
                    <w:t xml:space="preserve">     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12D" w:rsidRPr="00A37C32" w:rsidRDefault="00A7712D" w:rsidP="00097E89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7712D" w:rsidRPr="006072EE" w:rsidRDefault="00A7712D" w:rsidP="00097E89">
            <w:pPr>
              <w:rPr>
                <w:rFonts w:ascii="Verdana" w:hAnsi="Verdana" w:cs="Verdana"/>
                <w:sz w:val="6"/>
                <w:szCs w:val="6"/>
              </w:rPr>
            </w:pPr>
            <w:r w:rsidRPr="006072EE">
              <w:rPr>
                <w:rFonts w:ascii="Verdana" w:hAnsi="Verdana" w:cs="Verdana"/>
                <w:sz w:val="6"/>
                <w:szCs w:val="6"/>
              </w:rPr>
              <w:t xml:space="preserve">  </w:t>
            </w:r>
          </w:p>
          <w:p w:rsidR="00A7712D" w:rsidRDefault="00A7712D" w:rsidP="00097E8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7712D" w:rsidRDefault="00A7712D" w:rsidP="009F6437">
            <w:pPr>
              <w:tabs>
                <w:tab w:val="center" w:pos="4794"/>
              </w:tabs>
              <w:ind w:left="-25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ab/>
            </w:r>
            <w:r w:rsidRPr="00246AD1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A7712D" w:rsidRPr="001527A5" w:rsidRDefault="00A7712D" w:rsidP="009F6437">
            <w:pPr>
              <w:tabs>
                <w:tab w:val="center" w:pos="4794"/>
              </w:tabs>
              <w:ind w:left="-25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ab/>
              <w:t>Podpis administratora</w:t>
            </w:r>
          </w:p>
        </w:tc>
      </w:tr>
    </w:tbl>
    <w:p w:rsidR="00A7712D" w:rsidRPr="009F6437" w:rsidRDefault="00A7712D" w:rsidP="009F6437">
      <w:pPr>
        <w:jc w:val="both"/>
        <w:rPr>
          <w:rFonts w:ascii="Verdana" w:hAnsi="Verdana" w:cs="Verdana"/>
          <w:i/>
          <w:iCs/>
          <w:sz w:val="20"/>
          <w:szCs w:val="20"/>
        </w:rPr>
      </w:pPr>
    </w:p>
    <w:sectPr w:rsidR="00A7712D" w:rsidRPr="009F6437" w:rsidSect="00751C66">
      <w:pgSz w:w="11906" w:h="16838"/>
      <w:pgMar w:top="426" w:right="851" w:bottom="663" w:left="85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2D" w:rsidRDefault="00A7712D">
      <w:r>
        <w:separator/>
      </w:r>
    </w:p>
  </w:endnote>
  <w:endnote w:type="continuationSeparator" w:id="0">
    <w:p w:rsidR="00A7712D" w:rsidRDefault="00A7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2D" w:rsidRDefault="00A7712D">
      <w:r>
        <w:separator/>
      </w:r>
    </w:p>
  </w:footnote>
  <w:footnote w:type="continuationSeparator" w:id="0">
    <w:p w:rsidR="00A7712D" w:rsidRDefault="00A7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F7B"/>
    <w:multiLevelType w:val="hybridMultilevel"/>
    <w:tmpl w:val="91E6C7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3378F4"/>
    <w:multiLevelType w:val="hybridMultilevel"/>
    <w:tmpl w:val="F10AC3FE"/>
    <w:lvl w:ilvl="0" w:tplc="FD62380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95820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5CAA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D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840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AF1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6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AF6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CBD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00722"/>
    <w:multiLevelType w:val="hybridMultilevel"/>
    <w:tmpl w:val="682E3FDA"/>
    <w:lvl w:ilvl="0" w:tplc="175E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43C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671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4D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CCE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E2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01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89A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EC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EF7177"/>
    <w:multiLevelType w:val="hybridMultilevel"/>
    <w:tmpl w:val="89D07D56"/>
    <w:lvl w:ilvl="0" w:tplc="84AC1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60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8A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EEA5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DAEEB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8AA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765B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BE7B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8E1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32A68"/>
    <w:multiLevelType w:val="hybridMultilevel"/>
    <w:tmpl w:val="9BE4FB30"/>
    <w:lvl w:ilvl="0" w:tplc="D50E062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851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AB5"/>
    <w:rsid w:val="000520C1"/>
    <w:rsid w:val="00073C66"/>
    <w:rsid w:val="000869D3"/>
    <w:rsid w:val="00097E89"/>
    <w:rsid w:val="00097FC2"/>
    <w:rsid w:val="000A0040"/>
    <w:rsid w:val="000A474D"/>
    <w:rsid w:val="000B0078"/>
    <w:rsid w:val="000B1CD6"/>
    <w:rsid w:val="000C4438"/>
    <w:rsid w:val="000C4557"/>
    <w:rsid w:val="000D3500"/>
    <w:rsid w:val="000E3CA3"/>
    <w:rsid w:val="000E78D6"/>
    <w:rsid w:val="000F2B85"/>
    <w:rsid w:val="00100E2A"/>
    <w:rsid w:val="00104E2D"/>
    <w:rsid w:val="00116341"/>
    <w:rsid w:val="00147943"/>
    <w:rsid w:val="001527A5"/>
    <w:rsid w:val="00154BB8"/>
    <w:rsid w:val="001606F7"/>
    <w:rsid w:val="00161799"/>
    <w:rsid w:val="001D38FC"/>
    <w:rsid w:val="001F7376"/>
    <w:rsid w:val="00203B66"/>
    <w:rsid w:val="002328EF"/>
    <w:rsid w:val="00246AD1"/>
    <w:rsid w:val="00253BFA"/>
    <w:rsid w:val="00263665"/>
    <w:rsid w:val="00264B4C"/>
    <w:rsid w:val="0026586B"/>
    <w:rsid w:val="00266662"/>
    <w:rsid w:val="00276E82"/>
    <w:rsid w:val="002D094F"/>
    <w:rsid w:val="002D199D"/>
    <w:rsid w:val="002E1E03"/>
    <w:rsid w:val="00316994"/>
    <w:rsid w:val="00324ACC"/>
    <w:rsid w:val="00333970"/>
    <w:rsid w:val="003345E9"/>
    <w:rsid w:val="003464E6"/>
    <w:rsid w:val="00347F09"/>
    <w:rsid w:val="00352FAD"/>
    <w:rsid w:val="00370C63"/>
    <w:rsid w:val="00382647"/>
    <w:rsid w:val="00385419"/>
    <w:rsid w:val="003B0202"/>
    <w:rsid w:val="003E09B3"/>
    <w:rsid w:val="003F6BAC"/>
    <w:rsid w:val="0040146A"/>
    <w:rsid w:val="0040169F"/>
    <w:rsid w:val="00402E87"/>
    <w:rsid w:val="004049C2"/>
    <w:rsid w:val="004144C2"/>
    <w:rsid w:val="00416B59"/>
    <w:rsid w:val="00464687"/>
    <w:rsid w:val="00477449"/>
    <w:rsid w:val="00477702"/>
    <w:rsid w:val="00485E3C"/>
    <w:rsid w:val="004B30D3"/>
    <w:rsid w:val="004D192A"/>
    <w:rsid w:val="00505565"/>
    <w:rsid w:val="00516312"/>
    <w:rsid w:val="00520426"/>
    <w:rsid w:val="00555A26"/>
    <w:rsid w:val="00564B9A"/>
    <w:rsid w:val="00564E53"/>
    <w:rsid w:val="005671B0"/>
    <w:rsid w:val="00567ACE"/>
    <w:rsid w:val="00573A37"/>
    <w:rsid w:val="005752F2"/>
    <w:rsid w:val="0058363B"/>
    <w:rsid w:val="005901A5"/>
    <w:rsid w:val="005C50F0"/>
    <w:rsid w:val="005D764F"/>
    <w:rsid w:val="005D7AC9"/>
    <w:rsid w:val="005D7C05"/>
    <w:rsid w:val="006072EE"/>
    <w:rsid w:val="006074F6"/>
    <w:rsid w:val="0061106E"/>
    <w:rsid w:val="006215C5"/>
    <w:rsid w:val="00626036"/>
    <w:rsid w:val="00626FC2"/>
    <w:rsid w:val="006379C3"/>
    <w:rsid w:val="006441EC"/>
    <w:rsid w:val="0065472D"/>
    <w:rsid w:val="00663EF0"/>
    <w:rsid w:val="00687AA0"/>
    <w:rsid w:val="0069469D"/>
    <w:rsid w:val="00695A64"/>
    <w:rsid w:val="006B76FB"/>
    <w:rsid w:val="006E7099"/>
    <w:rsid w:val="006E7577"/>
    <w:rsid w:val="007022FB"/>
    <w:rsid w:val="007346D1"/>
    <w:rsid w:val="0073618B"/>
    <w:rsid w:val="00751C66"/>
    <w:rsid w:val="00755A4D"/>
    <w:rsid w:val="00756619"/>
    <w:rsid w:val="00763FF3"/>
    <w:rsid w:val="007659F7"/>
    <w:rsid w:val="0076625C"/>
    <w:rsid w:val="00766766"/>
    <w:rsid w:val="00773AB5"/>
    <w:rsid w:val="007A6998"/>
    <w:rsid w:val="007A7821"/>
    <w:rsid w:val="007D0921"/>
    <w:rsid w:val="007D2AE9"/>
    <w:rsid w:val="007E247D"/>
    <w:rsid w:val="007E62BD"/>
    <w:rsid w:val="00810412"/>
    <w:rsid w:val="0081216D"/>
    <w:rsid w:val="008272C2"/>
    <w:rsid w:val="00835252"/>
    <w:rsid w:val="00840DBF"/>
    <w:rsid w:val="0084331E"/>
    <w:rsid w:val="00847551"/>
    <w:rsid w:val="00850843"/>
    <w:rsid w:val="00852ADC"/>
    <w:rsid w:val="008814AE"/>
    <w:rsid w:val="00896854"/>
    <w:rsid w:val="008F0FEF"/>
    <w:rsid w:val="00905870"/>
    <w:rsid w:val="009112B9"/>
    <w:rsid w:val="00912D89"/>
    <w:rsid w:val="00914AC6"/>
    <w:rsid w:val="009209A7"/>
    <w:rsid w:val="00922817"/>
    <w:rsid w:val="00932B61"/>
    <w:rsid w:val="009368DD"/>
    <w:rsid w:val="00954887"/>
    <w:rsid w:val="00973213"/>
    <w:rsid w:val="00973989"/>
    <w:rsid w:val="00983368"/>
    <w:rsid w:val="009871CC"/>
    <w:rsid w:val="00992941"/>
    <w:rsid w:val="00992950"/>
    <w:rsid w:val="00993B27"/>
    <w:rsid w:val="009C183A"/>
    <w:rsid w:val="009C3E13"/>
    <w:rsid w:val="009D1B54"/>
    <w:rsid w:val="009F0F19"/>
    <w:rsid w:val="009F3797"/>
    <w:rsid w:val="009F6437"/>
    <w:rsid w:val="00A10B85"/>
    <w:rsid w:val="00A37C32"/>
    <w:rsid w:val="00A7116D"/>
    <w:rsid w:val="00A7712D"/>
    <w:rsid w:val="00A949B7"/>
    <w:rsid w:val="00AA7932"/>
    <w:rsid w:val="00AD40B4"/>
    <w:rsid w:val="00AD7E2E"/>
    <w:rsid w:val="00AF2EF9"/>
    <w:rsid w:val="00B52B93"/>
    <w:rsid w:val="00BB42CF"/>
    <w:rsid w:val="00BB7FF6"/>
    <w:rsid w:val="00BC0391"/>
    <w:rsid w:val="00BE1B20"/>
    <w:rsid w:val="00BF77E9"/>
    <w:rsid w:val="00C07DF8"/>
    <w:rsid w:val="00C6086C"/>
    <w:rsid w:val="00C76DFB"/>
    <w:rsid w:val="00CB3627"/>
    <w:rsid w:val="00CD0AC3"/>
    <w:rsid w:val="00CE0408"/>
    <w:rsid w:val="00CF57CD"/>
    <w:rsid w:val="00D04905"/>
    <w:rsid w:val="00D5600F"/>
    <w:rsid w:val="00D61A8C"/>
    <w:rsid w:val="00D64EB8"/>
    <w:rsid w:val="00D7176E"/>
    <w:rsid w:val="00D71950"/>
    <w:rsid w:val="00D9442F"/>
    <w:rsid w:val="00DB2A3F"/>
    <w:rsid w:val="00DC3A31"/>
    <w:rsid w:val="00DC7626"/>
    <w:rsid w:val="00E4189C"/>
    <w:rsid w:val="00E440B5"/>
    <w:rsid w:val="00E91E18"/>
    <w:rsid w:val="00EB6444"/>
    <w:rsid w:val="00EC245C"/>
    <w:rsid w:val="00ED3B23"/>
    <w:rsid w:val="00EE7EF8"/>
    <w:rsid w:val="00EF1F72"/>
    <w:rsid w:val="00EF467B"/>
    <w:rsid w:val="00EF7B0D"/>
    <w:rsid w:val="00F067A9"/>
    <w:rsid w:val="00F12E94"/>
    <w:rsid w:val="00F1446D"/>
    <w:rsid w:val="00F15FBD"/>
    <w:rsid w:val="00F43D83"/>
    <w:rsid w:val="00F54F36"/>
    <w:rsid w:val="00F860C7"/>
    <w:rsid w:val="00F87BF7"/>
    <w:rsid w:val="00F911AD"/>
    <w:rsid w:val="00F94397"/>
    <w:rsid w:val="00F961AE"/>
    <w:rsid w:val="00F97524"/>
    <w:rsid w:val="00FA2C76"/>
    <w:rsid w:val="00FB22AF"/>
    <w:rsid w:val="00FE03E0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link w:val="Heading5Char"/>
    <w:uiPriority w:val="99"/>
    <w:qFormat/>
    <w:pPr>
      <w:spacing w:line="180" w:lineRule="atLeast"/>
      <w:outlineLvl w:val="4"/>
    </w:pPr>
    <w:rPr>
      <w:rFonts w:ascii="Tahoma" w:eastAsia="Arial Unicode MS" w:hAnsi="Tahoma" w:cs="Tahoma"/>
      <w:b/>
      <w:bCs/>
      <w:color w:val="C90404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color w:val="EAEAEA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Verdana" w:hAnsi="Verdana" w:cs="Verdana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Verdana" w:hAnsi="Verdana" w:cs="Verdana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4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4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4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4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4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4F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pPr>
      <w:spacing w:before="90" w:line="180" w:lineRule="atLeast"/>
    </w:pPr>
    <w:rPr>
      <w:rFonts w:ascii="Tahoma" w:eastAsia="Arial Unicode MS" w:hAnsi="Tahoma" w:cs="Tahoma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564F"/>
    <w:rPr>
      <w:sz w:val="24"/>
      <w:szCs w:val="24"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564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Pr>
      <w:rFonts w:ascii="Verdana" w:hAnsi="Verdana" w:cs="Verdana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564F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64F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64F"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705" w:hanging="705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564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4F"/>
    <w:rPr>
      <w:sz w:val="0"/>
      <w:szCs w:val="0"/>
    </w:rPr>
  </w:style>
  <w:style w:type="paragraph" w:customStyle="1" w:styleId="Default">
    <w:name w:val="Default"/>
    <w:uiPriority w:val="99"/>
    <w:rsid w:val="007E24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617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61799"/>
  </w:style>
  <w:style w:type="character" w:styleId="EndnoteReference">
    <w:name w:val="endnote reference"/>
    <w:basedOn w:val="DefaultParagraphFont"/>
    <w:uiPriority w:val="99"/>
    <w:semiHidden/>
    <w:rsid w:val="00161799"/>
    <w:rPr>
      <w:vertAlign w:val="superscript"/>
    </w:rPr>
  </w:style>
  <w:style w:type="character" w:styleId="Hyperlink">
    <w:name w:val="Hyperlink"/>
    <w:basedOn w:val="DefaultParagraphFont"/>
    <w:uiPriority w:val="99"/>
    <w:rsid w:val="00D64EB8"/>
    <w:rPr>
      <w:color w:val="auto"/>
      <w:u w:val="single"/>
    </w:rPr>
  </w:style>
  <w:style w:type="character" w:customStyle="1" w:styleId="UnresolvedMention">
    <w:name w:val="Unresolved Mention"/>
    <w:uiPriority w:val="99"/>
    <w:semiHidden/>
    <w:rsid w:val="00D64EB8"/>
    <w:rPr>
      <w:color w:val="808080"/>
      <w:shd w:val="clear" w:color="auto" w:fill="auto"/>
    </w:rPr>
  </w:style>
  <w:style w:type="table" w:styleId="TableGrid">
    <w:name w:val="Table Grid"/>
    <w:basedOn w:val="TableNormal"/>
    <w:uiPriority w:val="99"/>
    <w:rsid w:val="00416B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9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444</Words>
  <Characters>2666</Characters>
  <Application>Microsoft Office Word</Application>
  <DocSecurity>0</DocSecurity>
  <Lines>0</Lines>
  <Paragraphs>0</Paragraphs>
  <ScaleCrop>false</ScaleCrop>
  <Company>Pa-Gro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wniosek_rejestracyjny_zawodnika</dc:title>
  <dc:subject/>
  <dc:creator>Biuro PZSzach</dc:creator>
  <cp:keywords/>
  <dc:description/>
  <cp:lastModifiedBy>Grzegorz Pańko</cp:lastModifiedBy>
  <cp:revision>2</cp:revision>
  <cp:lastPrinted>2022-05-30T09:59:00Z</cp:lastPrinted>
  <dcterms:created xsi:type="dcterms:W3CDTF">2023-03-08T22:43:00Z</dcterms:created>
  <dcterms:modified xsi:type="dcterms:W3CDTF">2023-03-08T22:43:00Z</dcterms:modified>
</cp:coreProperties>
</file>